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A96" w:rsidRPr="00673919" w:rsidRDefault="003C5619" w:rsidP="00E10C93">
      <w:pPr>
        <w:spacing w:after="0" w:line="740" w:lineRule="exact"/>
        <w:jc w:val="center"/>
        <w:rPr>
          <w:rFonts w:ascii="HGP創英角ﾎﾟｯﾌﾟ体" w:eastAsia="HGP創英角ﾎﾟｯﾌﾟ体" w:hAnsi="HGP創英角ﾎﾟｯﾌﾟ体"/>
          <w:b/>
          <w:color w:val="4F81BD"/>
          <w:sz w:val="72"/>
          <w:szCs w:val="72"/>
          <w:lang w:eastAsia="ja-JP"/>
        </w:rPr>
      </w:pPr>
      <w:bookmarkStart w:id="0" w:name="_GoBack"/>
      <w:bookmarkEnd w:id="0"/>
      <w:r>
        <w:rPr>
          <w:noProof/>
          <w:lang w:eastAsia="ja-JP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-192405</wp:posOffset>
            </wp:positionH>
            <wp:positionV relativeFrom="paragraph">
              <wp:posOffset>-305435</wp:posOffset>
            </wp:positionV>
            <wp:extent cx="1257300" cy="1130300"/>
            <wp:effectExtent l="0" t="0" r="0" b="0"/>
            <wp:wrapNone/>
            <wp:docPr id="5" name="図 3" descr="F:\ふじ\かいとう\animal_inoshis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 descr="F:\ふじ\かいとう\animal_inoshishi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6198870</wp:posOffset>
                </wp:positionH>
                <wp:positionV relativeFrom="paragraph">
                  <wp:posOffset>-466090</wp:posOffset>
                </wp:positionV>
                <wp:extent cx="152400" cy="200025"/>
                <wp:effectExtent l="0" t="0" r="0" b="9525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0D9D5" id="正方形/長方形 6" o:spid="_x0000_s1026" style="position:absolute;left:0;text-align:left;margin-left:488.1pt;margin-top:-36.7pt;width:12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" fillcolor="window" strokecolor="window" strokeweight="2pt">
                <v:path arrowok="t"/>
              </v:rect>
            </w:pict>
          </mc:Fallback>
        </mc:AlternateContent>
      </w:r>
      <w:r>
        <w:rPr>
          <w:noProof/>
          <w:lang w:eastAsia="ja-JP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5360670</wp:posOffset>
            </wp:positionH>
            <wp:positionV relativeFrom="paragraph">
              <wp:posOffset>-432435</wp:posOffset>
            </wp:positionV>
            <wp:extent cx="1257300" cy="1257300"/>
            <wp:effectExtent l="0" t="0" r="0" b="0"/>
            <wp:wrapNone/>
            <wp:docPr id="3" name="図 4" descr="F:\ふじ\かいとう\inoshishi_chototsu_moush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 descr="F:\ふじ\かいとう\inoshishi_chototsu_moushi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678D" w:rsidRPr="00673919">
        <w:rPr>
          <w:rFonts w:ascii="HGP創英角ﾎﾟｯﾌﾟ体" w:eastAsia="HGP創英角ﾎﾟｯﾌﾟ体" w:hAnsi="HGP創英角ﾎﾟｯﾌﾟ体"/>
          <w:color w:val="000000"/>
          <w:sz w:val="72"/>
          <w:szCs w:val="72"/>
          <w:lang w:eastAsia="ja-JP"/>
        </w:rPr>
        <w:t>イノシシを見かけたら</w:t>
      </w:r>
      <w:r w:rsidR="00E10C93" w:rsidRPr="00673919">
        <w:rPr>
          <w:rFonts w:ascii="HGP創英角ﾎﾟｯﾌﾟ体" w:eastAsia="HGP創英角ﾎﾟｯﾌﾟ体" w:hAnsi="HGP創英角ﾎﾟｯﾌﾟ体"/>
          <w:color w:val="000000"/>
          <w:sz w:val="72"/>
          <w:szCs w:val="72"/>
          <w:lang w:eastAsia="ja-JP"/>
        </w:rPr>
        <w:t>…</w:t>
      </w:r>
    </w:p>
    <w:p w:rsidR="00E10C93" w:rsidRPr="00E10C93" w:rsidRDefault="003C5619" w:rsidP="00C96A96">
      <w:pPr>
        <w:spacing w:after="0" w:line="400" w:lineRule="exact"/>
        <w:rPr>
          <w:rFonts w:ascii="ＭＳ ゴシック" w:eastAsia="ＭＳ ゴシック" w:hAnsi="ＭＳ ゴシック"/>
          <w:b/>
          <w:sz w:val="52"/>
          <w:szCs w:val="52"/>
          <w:lang w:eastAsia="ja-JP"/>
        </w:rPr>
      </w:pPr>
      <w:r>
        <w:rPr>
          <w:noProof/>
          <w:lang w:eastAsia="ja-JP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-144780</wp:posOffset>
            </wp:positionH>
            <wp:positionV relativeFrom="paragraph">
              <wp:posOffset>285115</wp:posOffset>
            </wp:positionV>
            <wp:extent cx="6707505" cy="8172450"/>
            <wp:effectExtent l="0" t="0" r="0" b="0"/>
            <wp:wrapSquare wrapText="bothSides"/>
            <wp:docPr id="2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750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2955" w:rsidRPr="00C9155B" w:rsidRDefault="008F2955" w:rsidP="008F2955">
      <w:pPr>
        <w:jc w:val="center"/>
        <w:rPr>
          <w:rFonts w:ascii="ＭＳ ゴシック" w:eastAsia="ＭＳ ゴシック" w:hAnsi="ＭＳ ゴシック" w:cs="ＭＳ ゴシック"/>
          <w:sz w:val="32"/>
          <w:szCs w:val="32"/>
          <w:lang w:eastAsia="ja-JP"/>
        </w:rPr>
      </w:pPr>
      <w:r w:rsidRPr="00C9155B">
        <w:rPr>
          <w:rFonts w:ascii="ＭＳ ゴシック" w:eastAsia="ＭＳ ゴシック" w:hAnsi="ＭＳ ゴシック" w:cs="ＭＳ ゴシック"/>
          <w:sz w:val="32"/>
          <w:szCs w:val="32"/>
          <w:lang w:eastAsia="ja-JP"/>
        </w:rPr>
        <w:t>●●自治区（○○－××××）</w:t>
      </w:r>
    </w:p>
    <w:sectPr w:rsidR="008F2955" w:rsidRPr="00C9155B" w:rsidSect="0049603E">
      <w:pgSz w:w="12240" w:h="15840"/>
      <w:pgMar w:top="567" w:right="902" w:bottom="425" w:left="9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BAD" w:rsidRDefault="00D70BAD" w:rsidP="00C04E69">
      <w:pPr>
        <w:spacing w:after="0" w:line="240" w:lineRule="auto"/>
      </w:pPr>
      <w:r>
        <w:separator/>
      </w:r>
    </w:p>
  </w:endnote>
  <w:endnote w:type="continuationSeparator" w:id="0">
    <w:p w:rsidR="00D70BAD" w:rsidRDefault="00D70BAD" w:rsidP="00C04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BAD" w:rsidRDefault="00D70BAD" w:rsidP="00C04E69">
      <w:pPr>
        <w:spacing w:after="0" w:line="240" w:lineRule="auto"/>
      </w:pPr>
      <w:r>
        <w:separator/>
      </w:r>
    </w:p>
  </w:footnote>
  <w:footnote w:type="continuationSeparator" w:id="0">
    <w:p w:rsidR="00D70BAD" w:rsidRDefault="00D70BAD" w:rsidP="00C04E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bordersDoNotSurroundHeader/>
  <w:bordersDoNotSurroundFooter/>
  <w:attachedTemplate r:id="rId1"/>
  <w:defaultTabStop w:val="72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78D"/>
    <w:rsid w:val="00002956"/>
    <w:rsid w:val="000255AA"/>
    <w:rsid w:val="000F398F"/>
    <w:rsid w:val="00102AB2"/>
    <w:rsid w:val="00137707"/>
    <w:rsid w:val="001B34C4"/>
    <w:rsid w:val="00240EDC"/>
    <w:rsid w:val="002B6359"/>
    <w:rsid w:val="00361D86"/>
    <w:rsid w:val="00385204"/>
    <w:rsid w:val="003C5619"/>
    <w:rsid w:val="003E7D44"/>
    <w:rsid w:val="0049603E"/>
    <w:rsid w:val="00504173"/>
    <w:rsid w:val="00577804"/>
    <w:rsid w:val="00594479"/>
    <w:rsid w:val="00625120"/>
    <w:rsid w:val="00673919"/>
    <w:rsid w:val="006A4F87"/>
    <w:rsid w:val="007D3E90"/>
    <w:rsid w:val="007E4037"/>
    <w:rsid w:val="007E46B1"/>
    <w:rsid w:val="0086328A"/>
    <w:rsid w:val="008F2955"/>
    <w:rsid w:val="009432BE"/>
    <w:rsid w:val="00953335"/>
    <w:rsid w:val="00BD2416"/>
    <w:rsid w:val="00C04E69"/>
    <w:rsid w:val="00C64C4C"/>
    <w:rsid w:val="00C6657B"/>
    <w:rsid w:val="00C9155B"/>
    <w:rsid w:val="00C96A96"/>
    <w:rsid w:val="00CC02AF"/>
    <w:rsid w:val="00D53905"/>
    <w:rsid w:val="00D70BAD"/>
    <w:rsid w:val="00E10C93"/>
    <w:rsid w:val="00E73A3D"/>
    <w:rsid w:val="00F47578"/>
    <w:rsid w:val="00F56A01"/>
    <w:rsid w:val="00F7678D"/>
    <w:rsid w:val="00FC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docId w15:val="{2DAEF001-C5CF-4CD5-A62A-555601E47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A0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905"/>
    <w:pPr>
      <w:spacing w:after="0" w:line="240" w:lineRule="auto"/>
    </w:pPr>
    <w:rPr>
      <w:rFonts w:ascii="Cambria" w:eastAsia="ＭＳ ゴシック" w:hAnsi="Cambria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53905"/>
    <w:rPr>
      <w:rFonts w:ascii="Cambria" w:eastAsia="ＭＳ ゴシック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04E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4E69"/>
  </w:style>
  <w:style w:type="paragraph" w:styleId="a7">
    <w:name w:val="footer"/>
    <w:basedOn w:val="a"/>
    <w:link w:val="a8"/>
    <w:uiPriority w:val="99"/>
    <w:unhideWhenUsed/>
    <w:rsid w:val="00C04E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4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  <w:doNotOrganizeInFolder/>
  <w:doNotUseLongFileNames/>
  <w:pixelsPerInch w:val="0"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image" Target="media/image3.emf" />
  <Relationship Id="rId3" Type="http://schemas.openxmlformats.org/officeDocument/2006/relationships/webSettings" Target="webSettings.xml" />
  <Relationship Id="rId7" Type="http://schemas.openxmlformats.org/officeDocument/2006/relationships/image" Target="media/image2.png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image" Target="media/image1.png" />
  <Relationship Id="rId5" Type="http://schemas.openxmlformats.org/officeDocument/2006/relationships/endnotes" Target="endnotes.xml" />
  <Relationship Id="rId10" Type="http://schemas.openxmlformats.org/officeDocument/2006/relationships/theme" Target="theme/theme1.xml" />
  <Relationship Id="rId4" Type="http://schemas.openxmlformats.org/officeDocument/2006/relationships/footnotes" Target="footnotes.xml" />
  <Relationship Id="rId9" Type="http://schemas.openxmlformats.org/officeDocument/2006/relationships/fontTable" Target="fontTable.xml" />
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EnNormal.dot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EnNormal.dotm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西村　理恵子</cp:lastModifiedBy>
  <cp:revision>2</cp:revision>
  <cp:lastPrinted>2022-01-28T04:49:00Z</cp:lastPrinted>
  <dcterms:created xsi:type="dcterms:W3CDTF">2023-02-23T01:39:00Z</dcterms:created>
  <dcterms:modified xsi:type="dcterms:W3CDTF">2023-02-23T01:39:00Z</dcterms:modified>
</cp:coreProperties>
</file>