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96" w:rsidRPr="006328EA" w:rsidRDefault="001D2960" w:rsidP="00E10C93">
      <w:pPr>
        <w:spacing w:after="0" w:line="740" w:lineRule="exact"/>
        <w:jc w:val="center"/>
        <w:rPr>
          <w:rFonts w:ascii="HGP創英角ﾎﾟｯﾌﾟ体" w:eastAsia="HGP創英角ﾎﾟｯﾌﾟ体" w:hAnsi="HGP創英角ﾎﾟｯﾌﾟ体"/>
          <w:b/>
          <w:color w:val="4F81BD"/>
          <w:sz w:val="72"/>
          <w:szCs w:val="72"/>
          <w:lang w:eastAsia="ja-JP"/>
        </w:rPr>
      </w:pPr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5398770</wp:posOffset>
            </wp:positionH>
            <wp:positionV relativeFrom="paragraph">
              <wp:posOffset>-405765</wp:posOffset>
            </wp:positionV>
            <wp:extent cx="1095375" cy="1386205"/>
            <wp:effectExtent l="0" t="0" r="0" b="0"/>
            <wp:wrapNone/>
            <wp:docPr id="4" name="図 8" descr="F:\ふじ\猿animal_nihonz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F:\ふじ\猿animal_nihonza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62" w:rsidRPr="006328EA">
        <w:rPr>
          <w:rFonts w:ascii="HGP創英角ﾎﾟｯﾌﾟ体" w:eastAsia="HGP創英角ﾎﾟｯﾌﾟ体" w:hAnsi="HGP創英角ﾎﾟｯﾌﾟ体"/>
          <w:color w:val="000000"/>
          <w:sz w:val="72"/>
          <w:szCs w:val="72"/>
          <w:lang w:eastAsia="ja-JP"/>
        </w:rPr>
        <w:t>サル</w:t>
      </w:r>
      <w:r w:rsidR="00F7678D" w:rsidRPr="006328EA">
        <w:rPr>
          <w:rFonts w:ascii="HGP創英角ﾎﾟｯﾌﾟ体" w:eastAsia="HGP創英角ﾎﾟｯﾌﾟ体" w:hAnsi="HGP創英角ﾎﾟｯﾌﾟ体"/>
          <w:color w:val="000000"/>
          <w:sz w:val="72"/>
          <w:szCs w:val="72"/>
          <w:lang w:eastAsia="ja-JP"/>
        </w:rPr>
        <w:t>を見かけたら</w:t>
      </w:r>
      <w:r w:rsidR="00E10C93" w:rsidRPr="006328EA">
        <w:rPr>
          <w:rFonts w:ascii="HGP創英角ﾎﾟｯﾌﾟ体" w:eastAsia="HGP創英角ﾎﾟｯﾌﾟ体" w:hAnsi="HGP創英角ﾎﾟｯﾌﾟ体"/>
          <w:color w:val="000000"/>
          <w:sz w:val="72"/>
          <w:szCs w:val="72"/>
          <w:lang w:eastAsia="ja-JP"/>
        </w:rPr>
        <w:t>…</w:t>
      </w:r>
    </w:p>
    <w:p w:rsidR="00E10C93" w:rsidRDefault="001D2960" w:rsidP="00C96A96">
      <w:pPr>
        <w:spacing w:after="0" w:line="400" w:lineRule="exact"/>
        <w:rPr>
          <w:rFonts w:ascii="ＭＳ ゴシック" w:eastAsia="ＭＳ ゴシック" w:hAnsi="ＭＳ ゴシック"/>
          <w:b/>
          <w:sz w:val="52"/>
          <w:szCs w:val="52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438785</wp:posOffset>
            </wp:positionV>
            <wp:extent cx="6391910" cy="6741160"/>
            <wp:effectExtent l="0" t="0" r="0" b="0"/>
            <wp:wrapSquare wrapText="bothSides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C4C" w:rsidRPr="00C64C4C" w:rsidRDefault="001D2960" w:rsidP="00BD081D">
      <w:pPr>
        <w:spacing w:after="0" w:line="400" w:lineRule="exact"/>
        <w:jc w:val="center"/>
        <w:rPr>
          <w:rFonts w:ascii="ＭＳ ゴシック" w:eastAsia="ＭＳ ゴシック" w:hAnsi="ＭＳ ゴシック" w:cs="ＭＳ ゴシック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7086600</wp:posOffset>
            </wp:positionV>
            <wp:extent cx="11315700" cy="508635"/>
            <wp:effectExtent l="0" t="0" r="0" b="0"/>
            <wp:wrapSquare wrapText="bothSides"/>
            <wp:docPr id="2" name="図 7" descr="F:\ふじ\やま　line_mountain_y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F:\ふじ\やま　line_mountain_yam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33A" w:rsidRPr="006328EA">
        <w:rPr>
          <w:rFonts w:ascii="メイリオ" w:eastAsia="メイリオ" w:hAnsi="メイリオ" w:hint="eastAsia"/>
          <w:color w:val="000000"/>
          <w:sz w:val="28"/>
          <w:szCs w:val="28"/>
          <w:lang w:eastAsia="ja-JP"/>
        </w:rPr>
        <w:t>●●</w:t>
      </w:r>
      <w:r w:rsidR="0016133A" w:rsidRPr="006328EA">
        <w:rPr>
          <w:rFonts w:ascii="メイリオ" w:eastAsia="メイリオ" w:hAnsi="メイリオ"/>
          <w:color w:val="000000"/>
          <w:sz w:val="28"/>
          <w:szCs w:val="28"/>
          <w:lang w:eastAsia="ja-JP"/>
        </w:rPr>
        <w:t>自治区（</w:t>
      </w:r>
      <w:r w:rsidR="0016133A" w:rsidRPr="006328EA">
        <w:rPr>
          <w:rFonts w:ascii="メイリオ" w:eastAsia="メイリオ" w:hAnsi="メイリオ" w:hint="eastAsia"/>
          <w:color w:val="000000"/>
          <w:sz w:val="28"/>
          <w:szCs w:val="28"/>
          <w:lang w:eastAsia="ja-JP"/>
        </w:rPr>
        <w:t>●●―△△△△）</w:t>
      </w:r>
    </w:p>
    <w:sectPr w:rsidR="00C64C4C" w:rsidRPr="00C64C4C" w:rsidSect="000F35EC">
      <w:pgSz w:w="12240" w:h="15840"/>
      <w:pgMar w:top="1134" w:right="900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51" w:rsidRDefault="00745B51" w:rsidP="00C04E69">
      <w:pPr>
        <w:spacing w:after="0" w:line="240" w:lineRule="auto"/>
      </w:pPr>
      <w:r>
        <w:separator/>
      </w:r>
    </w:p>
  </w:endnote>
  <w:endnote w:type="continuationSeparator" w:id="0">
    <w:p w:rsidR="00745B51" w:rsidRDefault="00745B51" w:rsidP="00C0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51" w:rsidRDefault="00745B51" w:rsidP="00C04E69">
      <w:pPr>
        <w:spacing w:after="0" w:line="240" w:lineRule="auto"/>
      </w:pPr>
      <w:r>
        <w:separator/>
      </w:r>
    </w:p>
  </w:footnote>
  <w:footnote w:type="continuationSeparator" w:id="0">
    <w:p w:rsidR="00745B51" w:rsidRDefault="00745B51" w:rsidP="00C04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attachedTemplate r:id="rId1"/>
  <w:defaultTabStop w:val="72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8D"/>
    <w:rsid w:val="00002956"/>
    <w:rsid w:val="000255AA"/>
    <w:rsid w:val="000F35EC"/>
    <w:rsid w:val="000F398F"/>
    <w:rsid w:val="00102AB2"/>
    <w:rsid w:val="00137707"/>
    <w:rsid w:val="0016133A"/>
    <w:rsid w:val="001B34C4"/>
    <w:rsid w:val="001D2960"/>
    <w:rsid w:val="00240EDC"/>
    <w:rsid w:val="002B6359"/>
    <w:rsid w:val="00361D86"/>
    <w:rsid w:val="00385204"/>
    <w:rsid w:val="003E7D44"/>
    <w:rsid w:val="00504173"/>
    <w:rsid w:val="00577804"/>
    <w:rsid w:val="00594479"/>
    <w:rsid w:val="00625120"/>
    <w:rsid w:val="006328EA"/>
    <w:rsid w:val="006A4F87"/>
    <w:rsid w:val="00745B51"/>
    <w:rsid w:val="007D3E90"/>
    <w:rsid w:val="007E4037"/>
    <w:rsid w:val="007E46B1"/>
    <w:rsid w:val="0086328A"/>
    <w:rsid w:val="009432BE"/>
    <w:rsid w:val="00953335"/>
    <w:rsid w:val="009C6862"/>
    <w:rsid w:val="00AA7B6A"/>
    <w:rsid w:val="00AD0FE5"/>
    <w:rsid w:val="00BD081D"/>
    <w:rsid w:val="00BD2416"/>
    <w:rsid w:val="00C04E69"/>
    <w:rsid w:val="00C64C4C"/>
    <w:rsid w:val="00C6657B"/>
    <w:rsid w:val="00C96A96"/>
    <w:rsid w:val="00CC02AF"/>
    <w:rsid w:val="00D53905"/>
    <w:rsid w:val="00E10C93"/>
    <w:rsid w:val="00E73A3D"/>
    <w:rsid w:val="00E83F31"/>
    <w:rsid w:val="00F47578"/>
    <w:rsid w:val="00F56A01"/>
    <w:rsid w:val="00F7678D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D968C433-DDB6-458D-9A86-07229609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905"/>
    <w:pPr>
      <w:spacing w:after="0" w:line="240" w:lineRule="auto"/>
    </w:pPr>
    <w:rPr>
      <w:rFonts w:ascii="Cambria" w:eastAsia="ＭＳ ゴシック" w:hAnsi="Cambria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53905"/>
    <w:rPr>
      <w:rFonts w:ascii="Cambria" w:eastAsia="ＭＳ ゴシック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E69"/>
  </w:style>
  <w:style w:type="paragraph" w:styleId="a7">
    <w:name w:val="footer"/>
    <w:basedOn w:val="a"/>
    <w:link w:val="a8"/>
    <w:uiPriority w:val="99"/>
    <w:unhideWhenUsed/>
    <w:rsid w:val="00C04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3.png" />
  <Relationship Id="rId3" Type="http://schemas.openxmlformats.org/officeDocument/2006/relationships/webSettings" Target="webSettings.xml" />
  <Relationship Id="rId7" Type="http://schemas.openxmlformats.org/officeDocument/2006/relationships/image" Target="media/image2.emf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png" />
  <Relationship Id="rId5" Type="http://schemas.openxmlformats.org/officeDocument/2006/relationships/endnotes" Target="endnotes.xml" />
  <Relationship Id="rId10" Type="http://schemas.openxmlformats.org/officeDocument/2006/relationships/theme" Target="theme/theme1.xml" />
  <Relationship Id="rId4" Type="http://schemas.openxmlformats.org/officeDocument/2006/relationships/footnotes" Target="footnotes.xml" />
  <Relationship Id="rId9" Type="http://schemas.openxmlformats.org/officeDocument/2006/relationships/fontTable" Target="fontTable.xml" />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西村　理恵子</cp:lastModifiedBy>
  <cp:revision>2</cp:revision>
  <cp:lastPrinted>2022-01-28T04:49:00Z</cp:lastPrinted>
  <dcterms:created xsi:type="dcterms:W3CDTF">2023-02-23T01:40:00Z</dcterms:created>
  <dcterms:modified xsi:type="dcterms:W3CDTF">2023-02-23T01:40:00Z</dcterms:modified>
</cp:coreProperties>
</file>